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BB18" w14:textId="77777777" w:rsidR="00507283" w:rsidRPr="00002FA8" w:rsidRDefault="00507283" w:rsidP="00507283">
      <w:pPr>
        <w:pBdr>
          <w:bottom w:val="single" w:sz="18" w:space="1" w:color="00638D"/>
        </w:pBdr>
        <w:jc w:val="right"/>
        <w:rPr>
          <w:b/>
          <w:color w:val="00638D"/>
          <w:sz w:val="36"/>
        </w:rPr>
      </w:pPr>
      <w:r w:rsidRPr="00002FA8">
        <w:rPr>
          <w:b/>
          <w:color w:val="00638D"/>
          <w:sz w:val="36"/>
        </w:rPr>
        <w:t>AANVRAAGFORMULIER</w:t>
      </w:r>
    </w:p>
    <w:p w14:paraId="7D025232" w14:textId="77777777" w:rsidR="00507283" w:rsidRPr="00D30EEE" w:rsidRDefault="00507283" w:rsidP="00507283">
      <w:pPr>
        <w:spacing w:after="120"/>
        <w:ind w:firstLine="357"/>
        <w:rPr>
          <w:b/>
        </w:rPr>
      </w:pPr>
      <w:r w:rsidRPr="00D30EEE">
        <w:rPr>
          <w:b/>
        </w:rPr>
        <w:t>WAT TE DOEN?</w:t>
      </w:r>
    </w:p>
    <w:p w14:paraId="5D183722" w14:textId="6AE39D9B" w:rsidR="00507283" w:rsidRPr="00A210F2" w:rsidRDefault="000979E3" w:rsidP="00A210F2">
      <w:pPr>
        <w:pStyle w:val="Lijstalinea"/>
        <w:numPr>
          <w:ilvl w:val="0"/>
          <w:numId w:val="1"/>
        </w:numPr>
        <w:ind w:right="-144"/>
        <w:rPr>
          <w:sz w:val="18"/>
          <w:szCs w:val="18"/>
        </w:rPr>
      </w:pPr>
      <w:r>
        <w:rPr>
          <w:sz w:val="18"/>
          <w:szCs w:val="18"/>
        </w:rPr>
        <w:t xml:space="preserve">Gelieve dit formulier aan te vullen en te bezorgen via mail aan </w:t>
      </w:r>
      <w:hyperlink r:id="rId11" w:history="1">
        <w:r w:rsidR="00A210F2" w:rsidRPr="000D1AF1">
          <w:rPr>
            <w:rStyle w:val="Hyperlink"/>
            <w:sz w:val="18"/>
            <w:szCs w:val="18"/>
          </w:rPr>
          <w:t>verhuur@sintclara.kobart.be</w:t>
        </w:r>
      </w:hyperlink>
      <w:r w:rsidR="00A210F2">
        <w:rPr>
          <w:sz w:val="18"/>
          <w:szCs w:val="18"/>
        </w:rPr>
        <w:t xml:space="preserve"> of </w:t>
      </w:r>
      <w:r w:rsidR="00A210F2">
        <w:rPr>
          <w:rStyle w:val="Hyperlink"/>
          <w:sz w:val="18"/>
          <w:szCs w:val="18"/>
        </w:rPr>
        <w:t xml:space="preserve"> </w:t>
      </w:r>
      <w:r w:rsidR="00A210F2" w:rsidRPr="00A210F2">
        <w:rPr>
          <w:rStyle w:val="Hyperlink"/>
          <w:sz w:val="18"/>
          <w:szCs w:val="18"/>
        </w:rPr>
        <w:t>sophie.nysmans@sintclara.kobart.be</w:t>
      </w:r>
      <w:r w:rsidRPr="00A210F2">
        <w:rPr>
          <w:sz w:val="18"/>
          <w:szCs w:val="18"/>
        </w:rPr>
        <w:t xml:space="preserve"> (graag opslaan als pdf)</w:t>
      </w:r>
      <w:r w:rsidR="00507283" w:rsidRPr="00A210F2">
        <w:rPr>
          <w:sz w:val="18"/>
          <w:szCs w:val="18"/>
        </w:rPr>
        <w:t xml:space="preserve"> </w:t>
      </w:r>
      <w:r w:rsidRPr="00A210F2">
        <w:rPr>
          <w:sz w:val="18"/>
          <w:szCs w:val="18"/>
        </w:rPr>
        <w:t xml:space="preserve">of via het onthaal van de school te bezorgen </w:t>
      </w:r>
      <w:r w:rsidR="00507283" w:rsidRPr="00A210F2">
        <w:rPr>
          <w:sz w:val="18"/>
          <w:szCs w:val="18"/>
        </w:rPr>
        <w:t xml:space="preserve">aan de verantwoordelijke secretaresse </w:t>
      </w:r>
      <w:r w:rsidRPr="00A210F2">
        <w:rPr>
          <w:sz w:val="18"/>
          <w:szCs w:val="18"/>
        </w:rPr>
        <w:t>van de school. (</w:t>
      </w:r>
      <w:proofErr w:type="spellStart"/>
      <w:r w:rsidRPr="00A210F2">
        <w:rPr>
          <w:sz w:val="18"/>
          <w:szCs w:val="18"/>
        </w:rPr>
        <w:t>S.Nysmans</w:t>
      </w:r>
      <w:proofErr w:type="spellEnd"/>
      <w:r w:rsidRPr="00A210F2">
        <w:rPr>
          <w:sz w:val="18"/>
          <w:szCs w:val="18"/>
        </w:rPr>
        <w:t>)</w:t>
      </w:r>
      <w:r w:rsidR="00507283" w:rsidRPr="00A210F2">
        <w:rPr>
          <w:sz w:val="18"/>
          <w:szCs w:val="18"/>
        </w:rPr>
        <w:t xml:space="preserve"> </w:t>
      </w:r>
    </w:p>
    <w:p w14:paraId="0507EDA5" w14:textId="77777777" w:rsidR="00507283" w:rsidRPr="00F36C9F" w:rsidRDefault="00507283" w:rsidP="00507283">
      <w:pPr>
        <w:pStyle w:val="Lijstalinea"/>
        <w:numPr>
          <w:ilvl w:val="0"/>
          <w:numId w:val="1"/>
        </w:numPr>
        <w:ind w:right="-144"/>
        <w:rPr>
          <w:sz w:val="18"/>
          <w:szCs w:val="18"/>
        </w:rPr>
      </w:pPr>
      <w:r w:rsidRPr="00F36C9F">
        <w:rPr>
          <w:sz w:val="18"/>
          <w:szCs w:val="18"/>
        </w:rPr>
        <w:t>De verantwoordelijke controleert of de ruimte nog vrij is.</w:t>
      </w:r>
    </w:p>
    <w:p w14:paraId="1C3481B3" w14:textId="77777777" w:rsidR="00507283" w:rsidRPr="00F36C9F" w:rsidRDefault="00507283" w:rsidP="00507283">
      <w:pPr>
        <w:pStyle w:val="Lijstalinea"/>
        <w:numPr>
          <w:ilvl w:val="0"/>
          <w:numId w:val="1"/>
        </w:numPr>
        <w:ind w:right="-144"/>
        <w:rPr>
          <w:sz w:val="18"/>
          <w:szCs w:val="18"/>
        </w:rPr>
      </w:pPr>
      <w:r w:rsidRPr="00F36C9F">
        <w:rPr>
          <w:sz w:val="18"/>
          <w:szCs w:val="18"/>
        </w:rPr>
        <w:t>Je ontvangt een e-mail of telefoontje waarin wordt vermeld of de ruimte vrij is of niet. Als de zaal vrij is, ontvang je binnen de week een gebruiksovereenkomst.</w:t>
      </w:r>
    </w:p>
    <w:p w14:paraId="256070B1" w14:textId="77777777" w:rsidR="00507283" w:rsidRDefault="00507283" w:rsidP="00507283">
      <w:pPr>
        <w:pStyle w:val="Lijstalinea"/>
        <w:numPr>
          <w:ilvl w:val="0"/>
          <w:numId w:val="1"/>
        </w:numPr>
        <w:ind w:right="-144"/>
        <w:rPr>
          <w:sz w:val="18"/>
          <w:szCs w:val="18"/>
        </w:rPr>
      </w:pPr>
      <w:r>
        <w:rPr>
          <w:sz w:val="18"/>
          <w:szCs w:val="18"/>
        </w:rPr>
        <w:t xml:space="preserve">Uiterlijk twee weken voor de activiteit </w:t>
      </w:r>
      <w:r w:rsidRPr="00F36C9F">
        <w:rPr>
          <w:sz w:val="18"/>
          <w:szCs w:val="18"/>
        </w:rPr>
        <w:t>betaal je de</w:t>
      </w:r>
      <w:r>
        <w:rPr>
          <w:sz w:val="18"/>
          <w:szCs w:val="18"/>
        </w:rPr>
        <w:t xml:space="preserve"> huur en de eventueel </w:t>
      </w:r>
      <w:r w:rsidRPr="00F36C9F">
        <w:rPr>
          <w:sz w:val="18"/>
          <w:szCs w:val="18"/>
        </w:rPr>
        <w:t>vooropgestelde waarborg</w:t>
      </w:r>
      <w:r>
        <w:rPr>
          <w:sz w:val="18"/>
          <w:szCs w:val="18"/>
        </w:rPr>
        <w:t xml:space="preserve"> (enkel bij cafetaria</w:t>
      </w:r>
      <w:r w:rsidR="006A11B9">
        <w:rPr>
          <w:sz w:val="18"/>
          <w:szCs w:val="18"/>
        </w:rPr>
        <w:t>, polyvalente ruimte</w:t>
      </w:r>
      <w:r>
        <w:rPr>
          <w:sz w:val="18"/>
          <w:szCs w:val="18"/>
        </w:rPr>
        <w:t xml:space="preserve"> of auditorium)</w:t>
      </w:r>
      <w:r w:rsidRPr="00F36C9F">
        <w:rPr>
          <w:sz w:val="18"/>
          <w:szCs w:val="18"/>
        </w:rPr>
        <w:t xml:space="preserve">. </w:t>
      </w:r>
    </w:p>
    <w:p w14:paraId="7FD006C5" w14:textId="77777777" w:rsidR="00507283" w:rsidRPr="00F36C9F" w:rsidRDefault="00507283" w:rsidP="00507283">
      <w:pPr>
        <w:pStyle w:val="Lijstalinea"/>
        <w:numPr>
          <w:ilvl w:val="0"/>
          <w:numId w:val="1"/>
        </w:numPr>
        <w:spacing w:after="120"/>
        <w:ind w:left="714" w:right="-142" w:hanging="357"/>
        <w:rPr>
          <w:sz w:val="18"/>
          <w:szCs w:val="18"/>
        </w:rPr>
      </w:pPr>
      <w:r w:rsidRPr="00F36C9F">
        <w:rPr>
          <w:sz w:val="18"/>
          <w:szCs w:val="18"/>
        </w:rPr>
        <w:t>Vergeet niet ten laatste 1 week voor de act</w:t>
      </w:r>
      <w:r>
        <w:rPr>
          <w:sz w:val="18"/>
          <w:szCs w:val="18"/>
        </w:rPr>
        <w:t>iviteit ee</w:t>
      </w:r>
      <w:r w:rsidRPr="00F36C9F">
        <w:rPr>
          <w:sz w:val="18"/>
          <w:szCs w:val="18"/>
        </w:rPr>
        <w:t>n afspraak te boeken voor verdere praktische afspraken en de rondgang.</w:t>
      </w:r>
    </w:p>
    <w:p w14:paraId="6AA0B6EA" w14:textId="77777777" w:rsidR="00507283" w:rsidRPr="00D30EEE" w:rsidRDefault="00507283" w:rsidP="00507283">
      <w:pPr>
        <w:spacing w:after="120"/>
        <w:ind w:left="357"/>
        <w:rPr>
          <w:b/>
        </w:rPr>
      </w:pPr>
      <w:r w:rsidRPr="00D30EEE">
        <w:rPr>
          <w:b/>
        </w:rPr>
        <w:t>AANVRAGER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699"/>
      </w:tblGrid>
      <w:tr w:rsidR="00507283" w:rsidRPr="00CE15D4" w14:paraId="57ED38DA" w14:textId="77777777" w:rsidTr="00EE0F00">
        <w:tc>
          <w:tcPr>
            <w:tcW w:w="4426" w:type="dxa"/>
            <w:shd w:val="clear" w:color="auto" w:fill="auto"/>
          </w:tcPr>
          <w:p w14:paraId="329618E2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vereniging</w:t>
            </w:r>
          </w:p>
        </w:tc>
        <w:tc>
          <w:tcPr>
            <w:tcW w:w="5699" w:type="dxa"/>
            <w:shd w:val="clear" w:color="auto" w:fill="auto"/>
          </w:tcPr>
          <w:p w14:paraId="434562D4" w14:textId="03160246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02BB6FE2" w14:textId="77777777" w:rsidTr="00EE0F00">
        <w:tc>
          <w:tcPr>
            <w:tcW w:w="4426" w:type="dxa"/>
            <w:shd w:val="clear" w:color="auto" w:fill="auto"/>
          </w:tcPr>
          <w:p w14:paraId="42AAFB3B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naam aanvrager</w:t>
            </w:r>
          </w:p>
        </w:tc>
        <w:tc>
          <w:tcPr>
            <w:tcW w:w="5699" w:type="dxa"/>
            <w:shd w:val="clear" w:color="auto" w:fill="auto"/>
          </w:tcPr>
          <w:p w14:paraId="3474DFD3" w14:textId="169DCCD0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0DF69CB7" w14:textId="77777777" w:rsidTr="00EE0F00">
        <w:tc>
          <w:tcPr>
            <w:tcW w:w="4426" w:type="dxa"/>
            <w:shd w:val="clear" w:color="auto" w:fill="auto"/>
          </w:tcPr>
          <w:p w14:paraId="6BBFD67D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adres</w:t>
            </w:r>
          </w:p>
        </w:tc>
        <w:tc>
          <w:tcPr>
            <w:tcW w:w="5699" w:type="dxa"/>
            <w:shd w:val="clear" w:color="auto" w:fill="auto"/>
          </w:tcPr>
          <w:p w14:paraId="39946BC1" w14:textId="66885124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472E9E10" w14:textId="77777777" w:rsidTr="00EE0F00">
        <w:tc>
          <w:tcPr>
            <w:tcW w:w="4426" w:type="dxa"/>
            <w:shd w:val="clear" w:color="auto" w:fill="auto"/>
          </w:tcPr>
          <w:p w14:paraId="48E6C48A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telefoon</w:t>
            </w:r>
          </w:p>
        </w:tc>
        <w:tc>
          <w:tcPr>
            <w:tcW w:w="5699" w:type="dxa"/>
            <w:shd w:val="clear" w:color="auto" w:fill="auto"/>
          </w:tcPr>
          <w:p w14:paraId="580EB47A" w14:textId="7F7EDF86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2EC8D316" w14:textId="77777777" w:rsidTr="00EE0F00">
        <w:tc>
          <w:tcPr>
            <w:tcW w:w="4426" w:type="dxa"/>
            <w:shd w:val="clear" w:color="auto" w:fill="auto"/>
          </w:tcPr>
          <w:p w14:paraId="62729B4F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gsm</w:t>
            </w:r>
          </w:p>
        </w:tc>
        <w:tc>
          <w:tcPr>
            <w:tcW w:w="5699" w:type="dxa"/>
            <w:shd w:val="clear" w:color="auto" w:fill="auto"/>
          </w:tcPr>
          <w:p w14:paraId="61BD1B2F" w14:textId="42B79520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2A87E386" w14:textId="77777777" w:rsidTr="00EE0F00">
        <w:tc>
          <w:tcPr>
            <w:tcW w:w="4426" w:type="dxa"/>
            <w:shd w:val="clear" w:color="auto" w:fill="auto"/>
          </w:tcPr>
          <w:p w14:paraId="6956B3E1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e-mail</w:t>
            </w:r>
          </w:p>
        </w:tc>
        <w:tc>
          <w:tcPr>
            <w:tcW w:w="5699" w:type="dxa"/>
            <w:shd w:val="clear" w:color="auto" w:fill="auto"/>
          </w:tcPr>
          <w:p w14:paraId="3E3FA41E" w14:textId="17CB8248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41E4FA5A" w14:textId="77777777" w:rsidTr="00EE0F00">
        <w:tc>
          <w:tcPr>
            <w:tcW w:w="4426" w:type="dxa"/>
            <w:shd w:val="clear" w:color="auto" w:fill="auto"/>
          </w:tcPr>
          <w:p w14:paraId="3A30503D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 xml:space="preserve">rekeningnummer voor terugbetaling waarborg </w:t>
            </w:r>
            <w:r w:rsidRPr="00234FA2">
              <w:rPr>
                <w:sz w:val="18"/>
                <w:szCs w:val="18"/>
              </w:rPr>
              <w:t>(enkel bij cafetaria</w:t>
            </w:r>
            <w:r w:rsidR="00234FA2" w:rsidRPr="00234FA2">
              <w:rPr>
                <w:sz w:val="18"/>
                <w:szCs w:val="18"/>
              </w:rPr>
              <w:t>, polyvalente ruimte</w:t>
            </w:r>
            <w:r w:rsidRPr="00234FA2">
              <w:rPr>
                <w:sz w:val="18"/>
                <w:szCs w:val="18"/>
              </w:rPr>
              <w:t xml:space="preserve"> en auditorium)</w:t>
            </w:r>
          </w:p>
        </w:tc>
        <w:tc>
          <w:tcPr>
            <w:tcW w:w="5699" w:type="dxa"/>
            <w:shd w:val="clear" w:color="auto" w:fill="auto"/>
          </w:tcPr>
          <w:p w14:paraId="6A8315B7" w14:textId="541FB834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3B50E67C" w14:textId="77777777" w:rsidTr="00EE0F00">
        <w:tc>
          <w:tcPr>
            <w:tcW w:w="4426" w:type="dxa"/>
            <w:shd w:val="clear" w:color="auto" w:fill="auto"/>
          </w:tcPr>
          <w:p w14:paraId="02D258D3" w14:textId="77777777" w:rsidR="00507283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categorie gebruiker</w:t>
            </w:r>
          </w:p>
          <w:p w14:paraId="0865259E" w14:textId="79CAC2C0" w:rsidR="00BA1010" w:rsidRPr="00CE15D4" w:rsidRDefault="00BA1010" w:rsidP="00CE15D4">
            <w:pPr>
              <w:spacing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>*klik (kruis) het juiste vierkantje aan.</w:t>
            </w:r>
          </w:p>
        </w:tc>
        <w:tc>
          <w:tcPr>
            <w:tcW w:w="5699" w:type="dxa"/>
            <w:shd w:val="clear" w:color="auto" w:fill="auto"/>
          </w:tcPr>
          <w:p w14:paraId="2B60C67D" w14:textId="309AA621" w:rsidR="00507283" w:rsidRPr="00A210F2" w:rsidRDefault="00A210F2" w:rsidP="00CE15D4">
            <w:pPr>
              <w:pStyle w:val="Lijstalinea"/>
              <w:spacing w:after="0" w:line="36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206162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5D" w:rsidRPr="00A210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 w:rsidRPr="00A210F2">
              <w:rPr>
                <w:sz w:val="20"/>
              </w:rPr>
              <w:t xml:space="preserve">  </w:t>
            </w:r>
            <w:r w:rsidR="00507283" w:rsidRPr="00A210F2">
              <w:rPr>
                <w:sz w:val="20"/>
              </w:rPr>
              <w:t>A: personeel SCC – BASCA – CH</w:t>
            </w:r>
          </w:p>
          <w:p w14:paraId="3AAB63B4" w14:textId="77777777" w:rsidR="00507283" w:rsidRPr="00CE15D4" w:rsidRDefault="00A210F2" w:rsidP="00CE15D4">
            <w:pPr>
              <w:pStyle w:val="Lijstalinea"/>
              <w:spacing w:after="0" w:line="36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60307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7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>B: niet-commerciële organisaties en particulieren</w:t>
            </w:r>
          </w:p>
          <w:p w14:paraId="5958B627" w14:textId="1DD331A9" w:rsidR="00013851" w:rsidRPr="00BA1010" w:rsidRDefault="00A210F2" w:rsidP="00BA1010">
            <w:pPr>
              <w:pStyle w:val="Lijstalinea"/>
              <w:spacing w:after="0" w:line="36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2120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>C: commerciële organisaties</w:t>
            </w:r>
          </w:p>
        </w:tc>
      </w:tr>
    </w:tbl>
    <w:p w14:paraId="29A7079A" w14:textId="77777777" w:rsidR="00507283" w:rsidRPr="00D30EEE" w:rsidRDefault="00507283" w:rsidP="00507283">
      <w:pPr>
        <w:spacing w:after="120"/>
        <w:ind w:left="425"/>
      </w:pPr>
      <w:r w:rsidRPr="00D30EEE">
        <w:rPr>
          <w:b/>
        </w:rPr>
        <w:t>ACTIVITEIT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699"/>
      </w:tblGrid>
      <w:tr w:rsidR="00507283" w:rsidRPr="00CE15D4" w14:paraId="06BB5108" w14:textId="77777777" w:rsidTr="00EE0F00">
        <w:tc>
          <w:tcPr>
            <w:tcW w:w="4426" w:type="dxa"/>
            <w:shd w:val="clear" w:color="auto" w:fill="auto"/>
          </w:tcPr>
          <w:p w14:paraId="07DB6FA6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gewenste ruimte(s)</w:t>
            </w:r>
          </w:p>
        </w:tc>
        <w:tc>
          <w:tcPr>
            <w:tcW w:w="5699" w:type="dxa"/>
            <w:shd w:val="clear" w:color="auto" w:fill="auto"/>
          </w:tcPr>
          <w:p w14:paraId="0856D879" w14:textId="4C536A23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71208080" w14:textId="77777777" w:rsidTr="00A210F2">
        <w:trPr>
          <w:trHeight w:val="389"/>
        </w:trPr>
        <w:tc>
          <w:tcPr>
            <w:tcW w:w="4426" w:type="dxa"/>
            <w:shd w:val="clear" w:color="auto" w:fill="auto"/>
          </w:tcPr>
          <w:p w14:paraId="5B2066C9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soort activiteit</w:t>
            </w:r>
          </w:p>
        </w:tc>
        <w:tc>
          <w:tcPr>
            <w:tcW w:w="5699" w:type="dxa"/>
            <w:shd w:val="clear" w:color="auto" w:fill="auto"/>
          </w:tcPr>
          <w:p w14:paraId="051426C8" w14:textId="0E62991A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4599AF5F" w14:textId="77777777" w:rsidTr="00EE0F00">
        <w:tc>
          <w:tcPr>
            <w:tcW w:w="4426" w:type="dxa"/>
            <w:shd w:val="clear" w:color="auto" w:fill="auto"/>
          </w:tcPr>
          <w:p w14:paraId="06EE9109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verwacht aantal deelnemers</w:t>
            </w:r>
          </w:p>
        </w:tc>
        <w:tc>
          <w:tcPr>
            <w:tcW w:w="5699" w:type="dxa"/>
            <w:shd w:val="clear" w:color="auto" w:fill="auto"/>
          </w:tcPr>
          <w:p w14:paraId="093EB45B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BA1010" w:rsidRPr="00CE15D4" w14:paraId="5FBE8205" w14:textId="77777777" w:rsidTr="00EE0F00">
        <w:tc>
          <w:tcPr>
            <w:tcW w:w="4426" w:type="dxa"/>
            <w:shd w:val="clear" w:color="auto" w:fill="auto"/>
          </w:tcPr>
          <w:p w14:paraId="6962A0A0" w14:textId="7B1AB985" w:rsidR="00BA1010" w:rsidRPr="00CE15D4" w:rsidRDefault="00BA1010" w:rsidP="00CE15D4">
            <w:pPr>
              <w:spacing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>Poetsen</w:t>
            </w:r>
          </w:p>
        </w:tc>
        <w:tc>
          <w:tcPr>
            <w:tcW w:w="5699" w:type="dxa"/>
            <w:shd w:val="clear" w:color="auto" w:fill="auto"/>
          </w:tcPr>
          <w:p w14:paraId="07B90341" w14:textId="797776B3" w:rsidR="00BA1010" w:rsidRPr="00CE15D4" w:rsidRDefault="00BA1010" w:rsidP="00CE15D4">
            <w:pPr>
              <w:spacing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sdt>
              <w:sdtPr>
                <w:rPr>
                  <w:sz w:val="20"/>
                </w:rPr>
                <w:id w:val="1120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zelf                                       </w:t>
            </w:r>
            <w:sdt>
              <w:sdtPr>
                <w:rPr>
                  <w:sz w:val="20"/>
                </w:rPr>
                <w:id w:val="3110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door onze poetsploeg</w:t>
            </w:r>
          </w:p>
        </w:tc>
      </w:tr>
    </w:tbl>
    <w:p w14:paraId="33E99EB6" w14:textId="77777777" w:rsidR="00507283" w:rsidRPr="00D30EEE" w:rsidRDefault="00507283" w:rsidP="00507283">
      <w:pPr>
        <w:spacing w:after="120"/>
        <w:ind w:left="425"/>
        <w:rPr>
          <w:b/>
        </w:rPr>
      </w:pPr>
      <w:r w:rsidRPr="00D30EEE">
        <w:rPr>
          <w:b/>
        </w:rPr>
        <w:t>DATUM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699"/>
      </w:tblGrid>
      <w:tr w:rsidR="00507283" w:rsidRPr="00CE15D4" w14:paraId="5EE55D90" w14:textId="77777777" w:rsidTr="00EE0F00">
        <w:tc>
          <w:tcPr>
            <w:tcW w:w="4426" w:type="dxa"/>
            <w:shd w:val="clear" w:color="auto" w:fill="auto"/>
          </w:tcPr>
          <w:p w14:paraId="247A85BC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datum</w:t>
            </w:r>
          </w:p>
        </w:tc>
        <w:tc>
          <w:tcPr>
            <w:tcW w:w="5699" w:type="dxa"/>
            <w:shd w:val="clear" w:color="auto" w:fill="auto"/>
          </w:tcPr>
          <w:p w14:paraId="0B693A11" w14:textId="54592F7A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057D1C1B" w14:textId="77777777" w:rsidTr="00EE0F00">
        <w:tc>
          <w:tcPr>
            <w:tcW w:w="4426" w:type="dxa"/>
            <w:shd w:val="clear" w:color="auto" w:fill="auto"/>
          </w:tcPr>
          <w:p w14:paraId="204350C7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reeks van data (bv. bij repetities, cursussen…)</w:t>
            </w:r>
          </w:p>
        </w:tc>
        <w:tc>
          <w:tcPr>
            <w:tcW w:w="5699" w:type="dxa"/>
            <w:shd w:val="clear" w:color="auto" w:fill="auto"/>
          </w:tcPr>
          <w:p w14:paraId="517EB89C" w14:textId="7C7F4E7B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65F5637E" w14:textId="77777777" w:rsidTr="00EE0F00">
        <w:tc>
          <w:tcPr>
            <w:tcW w:w="4426" w:type="dxa"/>
            <w:shd w:val="clear" w:color="auto" w:fill="auto"/>
          </w:tcPr>
          <w:p w14:paraId="2BABECB6" w14:textId="2EB5CFF0" w:rsidR="00B97A13" w:rsidRPr="00CE15D4" w:rsidRDefault="00F64F5D" w:rsidP="00CE15D4">
            <w:pPr>
              <w:spacing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>Per dag/per dagdeel/per uur</w:t>
            </w:r>
          </w:p>
        </w:tc>
        <w:tc>
          <w:tcPr>
            <w:tcW w:w="5699" w:type="dxa"/>
            <w:shd w:val="clear" w:color="auto" w:fill="auto"/>
          </w:tcPr>
          <w:p w14:paraId="399E9DE7" w14:textId="64D99A88" w:rsidR="00F64F5D" w:rsidRDefault="00A210F2" w:rsidP="00F64F5D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-1014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64F5D">
              <w:rPr>
                <w:sz w:val="20"/>
              </w:rPr>
              <w:t xml:space="preserve">  hele dag ( </w:t>
            </w:r>
            <w:r w:rsidR="00F64F5D" w:rsidRPr="00A210F2">
              <w:rPr>
                <w:sz w:val="20"/>
                <w:highlight w:val="yellow"/>
              </w:rPr>
              <w:t xml:space="preserve">geldt steeds bij verhuur </w:t>
            </w:r>
            <w:r w:rsidRPr="00A210F2">
              <w:rPr>
                <w:sz w:val="20"/>
                <w:highlight w:val="yellow"/>
              </w:rPr>
              <w:t>cafetaria</w:t>
            </w:r>
            <w:r>
              <w:rPr>
                <w:sz w:val="20"/>
                <w:highlight w:val="yellow"/>
              </w:rPr>
              <w:t xml:space="preserve"> </w:t>
            </w:r>
            <w:r w:rsidR="00F64F5D" w:rsidRPr="00A210F2">
              <w:rPr>
                <w:sz w:val="20"/>
                <w:highlight w:val="yellow"/>
              </w:rPr>
              <w:t xml:space="preserve">en/of </w:t>
            </w:r>
            <w:proofErr w:type="spellStart"/>
            <w:r w:rsidR="00F64F5D" w:rsidRPr="00A210F2">
              <w:rPr>
                <w:sz w:val="20"/>
                <w:highlight w:val="yellow"/>
              </w:rPr>
              <w:t>pol.ruimte</w:t>
            </w:r>
            <w:proofErr w:type="spellEnd"/>
            <w:r w:rsidR="00F64F5D" w:rsidRPr="00A210F2">
              <w:rPr>
                <w:sz w:val="20"/>
                <w:highlight w:val="yellow"/>
              </w:rPr>
              <w:t>)</w:t>
            </w:r>
          </w:p>
          <w:p w14:paraId="7DA4BEBB" w14:textId="3AC49746" w:rsidR="00507283" w:rsidRPr="00CE15D4" w:rsidRDefault="00A210F2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-197188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>08:00 – 13:00</w:t>
            </w:r>
            <w:r w:rsidR="00F64F5D">
              <w:rPr>
                <w:sz w:val="20"/>
              </w:rPr>
              <w:t xml:space="preserve"> (optie voor alle andere ruimtes)</w:t>
            </w:r>
          </w:p>
          <w:p w14:paraId="34360A1D" w14:textId="19D8F31D" w:rsidR="00507283" w:rsidRPr="00CE15D4" w:rsidRDefault="00A210F2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43001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7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>13:00 – 18:00</w:t>
            </w:r>
            <w:r w:rsidR="00F64F5D">
              <w:rPr>
                <w:sz w:val="20"/>
              </w:rPr>
              <w:t xml:space="preserve"> (optie voor alle andere ruimtes)</w:t>
            </w:r>
          </w:p>
          <w:p w14:paraId="182ECFE2" w14:textId="2C1A32A8" w:rsidR="00507283" w:rsidRPr="00CE15D4" w:rsidRDefault="00A210F2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4834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 xml:space="preserve">18:00 – </w:t>
            </w:r>
            <w:r w:rsidR="00FD43AF">
              <w:rPr>
                <w:sz w:val="20"/>
              </w:rPr>
              <w:t>24</w:t>
            </w:r>
            <w:r w:rsidR="00507283" w:rsidRPr="00CE15D4">
              <w:rPr>
                <w:sz w:val="20"/>
              </w:rPr>
              <w:t>:00</w:t>
            </w:r>
            <w:r w:rsidR="00F64F5D">
              <w:rPr>
                <w:sz w:val="20"/>
              </w:rPr>
              <w:t xml:space="preserve"> (optie voor alle andere ruimtes)</w:t>
            </w:r>
          </w:p>
          <w:p w14:paraId="66DD1CD9" w14:textId="77777777" w:rsidR="006F52C5" w:rsidRDefault="00A210F2" w:rsidP="006F52C5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-187822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F3458">
              <w:rPr>
                <w:sz w:val="20"/>
              </w:rPr>
              <w:t xml:space="preserve"> </w:t>
            </w:r>
            <w:r w:rsidR="006F52C5" w:rsidRPr="00CE15D4">
              <w:rPr>
                <w:sz w:val="20"/>
              </w:rPr>
              <w:t>van ……. u tot …..u (</w:t>
            </w:r>
            <w:r w:rsidR="006F52C5">
              <w:rPr>
                <w:sz w:val="20"/>
              </w:rPr>
              <w:t xml:space="preserve">optie </w:t>
            </w:r>
            <w:r w:rsidR="006F52C5" w:rsidRPr="00CE15D4">
              <w:rPr>
                <w:sz w:val="20"/>
              </w:rPr>
              <w:t>enkel voor turnzaal)</w:t>
            </w:r>
          </w:p>
          <w:p w14:paraId="60835ACF" w14:textId="4BA89EFA" w:rsidR="00DF3458" w:rsidRDefault="00DF3458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A3F9550" w14:textId="77777777" w:rsidR="00CD3978" w:rsidRDefault="00CD3978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</w:p>
          <w:p w14:paraId="644FD6EE" w14:textId="77777777" w:rsidR="00013851" w:rsidRPr="00CE15D4" w:rsidRDefault="00013851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r>
              <w:rPr>
                <w:sz w:val="20"/>
              </w:rPr>
              <w:t>*klik (kruis) het juiste vierkantje aan</w:t>
            </w:r>
            <w:r w:rsidR="00CD3978">
              <w:rPr>
                <w:sz w:val="20"/>
              </w:rPr>
              <w:t>.</w:t>
            </w:r>
          </w:p>
        </w:tc>
      </w:tr>
      <w:tr w:rsidR="00507283" w:rsidRPr="00CE15D4" w14:paraId="664978ED" w14:textId="77777777" w:rsidTr="00EE0F00">
        <w:tc>
          <w:tcPr>
            <w:tcW w:w="4426" w:type="dxa"/>
            <w:shd w:val="clear" w:color="auto" w:fill="auto"/>
          </w:tcPr>
          <w:p w14:paraId="11F6BC5B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 xml:space="preserve">begin- en </w:t>
            </w:r>
            <w:proofErr w:type="spellStart"/>
            <w:r w:rsidRPr="00CE15D4">
              <w:rPr>
                <w:sz w:val="20"/>
              </w:rPr>
              <w:t>einduur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14:paraId="41A4B1E5" w14:textId="77777777" w:rsidR="00507283" w:rsidRPr="00CE15D4" w:rsidRDefault="00507283" w:rsidP="00CE15D4">
            <w:pPr>
              <w:spacing w:line="360" w:lineRule="auto"/>
              <w:rPr>
                <w:sz w:val="20"/>
              </w:rPr>
            </w:pPr>
          </w:p>
        </w:tc>
      </w:tr>
    </w:tbl>
    <w:p w14:paraId="2BB11B07" w14:textId="77777777" w:rsidR="00507283" w:rsidRPr="00002FA8" w:rsidRDefault="00507283" w:rsidP="00507283">
      <w:pPr>
        <w:pStyle w:val="Lijstalinea"/>
        <w:rPr>
          <w:sz w:val="16"/>
        </w:rPr>
      </w:pPr>
      <w:r w:rsidRPr="00053A65">
        <w:rPr>
          <w:sz w:val="16"/>
          <w:highlight w:val="yellow"/>
        </w:rPr>
        <w:t>*Opstellen, afbreken en schoonmaken dient te g</w:t>
      </w:r>
      <w:r w:rsidR="002A73A1" w:rsidRPr="00053A65">
        <w:rPr>
          <w:sz w:val="16"/>
          <w:highlight w:val="yellow"/>
        </w:rPr>
        <w:t xml:space="preserve">ebeuren binnen de aangevraagde </w:t>
      </w:r>
      <w:r w:rsidRPr="00053A65">
        <w:rPr>
          <w:sz w:val="16"/>
          <w:highlight w:val="yellow"/>
        </w:rPr>
        <w:t>huurtermijn</w:t>
      </w:r>
      <w:r w:rsidRPr="00002FA8">
        <w:rPr>
          <w:sz w:val="16"/>
        </w:rPr>
        <w:t>.</w:t>
      </w:r>
    </w:p>
    <w:sectPr w:rsidR="00507283" w:rsidRPr="00002FA8" w:rsidSect="006A11B9">
      <w:headerReference w:type="default" r:id="rId12"/>
      <w:footerReference w:type="default" r:id="rId13"/>
      <w:pgSz w:w="11906" w:h="16838"/>
      <w:pgMar w:top="113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5CA1" w14:textId="77777777" w:rsidR="00EF7EC3" w:rsidRDefault="00EF7EC3">
      <w:pPr>
        <w:spacing w:after="0" w:line="240" w:lineRule="auto"/>
      </w:pPr>
      <w:r>
        <w:separator/>
      </w:r>
    </w:p>
  </w:endnote>
  <w:endnote w:type="continuationSeparator" w:id="0">
    <w:p w14:paraId="49D9ED65" w14:textId="77777777" w:rsidR="00EF7EC3" w:rsidRDefault="00EF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2B17" w14:textId="77777777" w:rsidR="006A01F6" w:rsidRDefault="00524D0C">
    <w:pPr>
      <w:pStyle w:val="Voettekst"/>
    </w:pPr>
    <w:r>
      <w:rPr>
        <w:noProof/>
        <w:lang w:eastAsia="nl-BE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30CF4BA" wp14:editId="63155A09">
              <wp:simplePos x="0" y="0"/>
              <wp:positionH relativeFrom="column">
                <wp:posOffset>4862830</wp:posOffset>
              </wp:positionH>
              <wp:positionV relativeFrom="paragraph">
                <wp:posOffset>15875</wp:posOffset>
              </wp:positionV>
              <wp:extent cx="2103120" cy="22987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229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BFCA3" w14:textId="77777777" w:rsidR="006A01F6" w:rsidRPr="00466338" w:rsidRDefault="003726BA" w:rsidP="006A01F6">
                          <w:pPr>
                            <w:pBdr>
                              <w:top w:val="single" w:sz="6" w:space="1" w:color="00638D"/>
                            </w:pBdr>
                            <w:rPr>
                              <w:sz w:val="12"/>
                            </w:rPr>
                          </w:pPr>
                          <w:r w:rsidRPr="00466338">
                            <w:rPr>
                              <w:sz w:val="12"/>
                            </w:rPr>
                            <w:t xml:space="preserve">Sint-Claracollege | </w:t>
                          </w:r>
                          <w:r>
                            <w:rPr>
                              <w:sz w:val="12"/>
                            </w:rPr>
                            <w:t xml:space="preserve">Kloosterbaan 5 | </w:t>
                          </w:r>
                          <w:r w:rsidRPr="00466338">
                            <w:rPr>
                              <w:sz w:val="12"/>
                            </w:rPr>
                            <w:t>Arendonk</w:t>
                          </w:r>
                          <w:r>
                            <w:rPr>
                              <w:sz w:val="12"/>
                            </w:rPr>
                            <w:t xml:space="preserve"> | 014 67 85 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CF4B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82.9pt;margin-top:1.25pt;width:165.6pt;height:18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" filled="f" stroked="f">
              <v:textbox>
                <w:txbxContent>
                  <w:p w14:paraId="452BFCA3" w14:textId="77777777" w:rsidR="006A01F6" w:rsidRPr="00466338" w:rsidRDefault="003726BA" w:rsidP="006A01F6">
                    <w:pPr>
                      <w:pBdr>
                        <w:top w:val="single" w:sz="6" w:space="1" w:color="00638D"/>
                      </w:pBdr>
                      <w:rPr>
                        <w:sz w:val="12"/>
                      </w:rPr>
                    </w:pPr>
                    <w:r w:rsidRPr="00466338">
                      <w:rPr>
                        <w:sz w:val="12"/>
                      </w:rPr>
                      <w:t xml:space="preserve">Sint-Claracollege | </w:t>
                    </w:r>
                    <w:r>
                      <w:rPr>
                        <w:sz w:val="12"/>
                      </w:rPr>
                      <w:t xml:space="preserve">Kloosterbaan 5 | </w:t>
                    </w:r>
                    <w:r w:rsidRPr="00466338">
                      <w:rPr>
                        <w:sz w:val="12"/>
                      </w:rPr>
                      <w:t>Arendonk</w:t>
                    </w:r>
                    <w:r>
                      <w:rPr>
                        <w:sz w:val="12"/>
                      </w:rPr>
                      <w:t xml:space="preserve"> | 014 67 85 72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1C2C" w14:textId="77777777" w:rsidR="00EF7EC3" w:rsidRDefault="00EF7EC3">
      <w:pPr>
        <w:spacing w:after="0" w:line="240" w:lineRule="auto"/>
      </w:pPr>
      <w:r>
        <w:separator/>
      </w:r>
    </w:p>
  </w:footnote>
  <w:footnote w:type="continuationSeparator" w:id="0">
    <w:p w14:paraId="076B5838" w14:textId="77777777" w:rsidR="00EF7EC3" w:rsidRDefault="00EF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4A31" w14:textId="77777777" w:rsidR="006A01F6" w:rsidRDefault="000E6C21">
    <w:pPr>
      <w:pStyle w:val="Koptekst"/>
    </w:pPr>
    <w:r>
      <w:rPr>
        <w:noProof/>
        <w:lang w:eastAsia="nl-BE"/>
      </w:rPr>
      <w:drawing>
        <wp:inline distT="0" distB="0" distL="0" distR="0" wp14:anchorId="7926E5E8" wp14:editId="644EEDFD">
          <wp:extent cx="889374" cy="583245"/>
          <wp:effectExtent l="0" t="0" r="635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 LOGO SC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849" cy="605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3A42"/>
    <w:multiLevelType w:val="hybridMultilevel"/>
    <w:tmpl w:val="45B24D9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27B7"/>
    <w:multiLevelType w:val="hybridMultilevel"/>
    <w:tmpl w:val="5A4A40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17E21"/>
    <w:multiLevelType w:val="hybridMultilevel"/>
    <w:tmpl w:val="FBE4FEB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21902">
    <w:abstractNumId w:val="1"/>
  </w:num>
  <w:num w:numId="2" w16cid:durableId="1373725020">
    <w:abstractNumId w:val="0"/>
  </w:num>
  <w:num w:numId="3" w16cid:durableId="179714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FF"/>
    <w:rsid w:val="00003441"/>
    <w:rsid w:val="00013851"/>
    <w:rsid w:val="000228C9"/>
    <w:rsid w:val="00053A65"/>
    <w:rsid w:val="000979E3"/>
    <w:rsid w:val="000E6C21"/>
    <w:rsid w:val="0018669E"/>
    <w:rsid w:val="00234FA2"/>
    <w:rsid w:val="002A73A1"/>
    <w:rsid w:val="002D541C"/>
    <w:rsid w:val="003726BA"/>
    <w:rsid w:val="004509F4"/>
    <w:rsid w:val="004B4C58"/>
    <w:rsid w:val="004F0F7A"/>
    <w:rsid w:val="00507283"/>
    <w:rsid w:val="00524D0C"/>
    <w:rsid w:val="00535037"/>
    <w:rsid w:val="00604B9B"/>
    <w:rsid w:val="006A01F6"/>
    <w:rsid w:val="006A11B9"/>
    <w:rsid w:val="006E6946"/>
    <w:rsid w:val="006F52C5"/>
    <w:rsid w:val="00735C17"/>
    <w:rsid w:val="007616D1"/>
    <w:rsid w:val="007C21BF"/>
    <w:rsid w:val="008157B8"/>
    <w:rsid w:val="00A210F2"/>
    <w:rsid w:val="00A42389"/>
    <w:rsid w:val="00A73082"/>
    <w:rsid w:val="00AE7F86"/>
    <w:rsid w:val="00B51AD2"/>
    <w:rsid w:val="00B97A13"/>
    <w:rsid w:val="00BA1010"/>
    <w:rsid w:val="00C83088"/>
    <w:rsid w:val="00C9018C"/>
    <w:rsid w:val="00CD3978"/>
    <w:rsid w:val="00CE15D4"/>
    <w:rsid w:val="00D20ADD"/>
    <w:rsid w:val="00D320A5"/>
    <w:rsid w:val="00DF3458"/>
    <w:rsid w:val="00DF4AAF"/>
    <w:rsid w:val="00DF5191"/>
    <w:rsid w:val="00E409F6"/>
    <w:rsid w:val="00EE0F00"/>
    <w:rsid w:val="00EF7EC3"/>
    <w:rsid w:val="00F21CC0"/>
    <w:rsid w:val="00F27ECC"/>
    <w:rsid w:val="00F37B5F"/>
    <w:rsid w:val="00F64F5D"/>
    <w:rsid w:val="00FB40EE"/>
    <w:rsid w:val="00FD43AF"/>
    <w:rsid w:val="00FD5E95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0C86C"/>
  <w15:chartTrackingRefBased/>
  <w15:docId w15:val="{06E832E9-5AE2-455A-8DBB-A3730B43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7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7283"/>
    <w:pPr>
      <w:ind w:left="720"/>
      <w:contextualSpacing/>
    </w:pPr>
  </w:style>
  <w:style w:type="table" w:styleId="Tabelraster">
    <w:name w:val="Table Grid"/>
    <w:basedOn w:val="Standaardtabel"/>
    <w:uiPriority w:val="59"/>
    <w:rsid w:val="0050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7283"/>
  </w:style>
  <w:style w:type="paragraph" w:styleId="Voettekst">
    <w:name w:val="footer"/>
    <w:basedOn w:val="Standaard"/>
    <w:link w:val="VoettekstChar"/>
    <w:uiPriority w:val="99"/>
    <w:unhideWhenUsed/>
    <w:rsid w:val="00507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7283"/>
  </w:style>
  <w:style w:type="character" w:styleId="Tekstvantijdelijkeaanduiding">
    <w:name w:val="Placeholder Text"/>
    <w:basedOn w:val="Standaardalinea-lettertype"/>
    <w:uiPriority w:val="99"/>
    <w:semiHidden/>
    <w:rsid w:val="00735C17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0979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5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huur@sintclara.kobart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.nysmans\Desktop\AANVRAAGFORMULIER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8DC3FFD7BCA4C931029D35E0E0395" ma:contentTypeVersion="13" ma:contentTypeDescription="Een nieuw document maken." ma:contentTypeScope="" ma:versionID="71bcf2494e9b5b49042e641271e48947">
  <xsd:schema xmlns:xsd="http://www.w3.org/2001/XMLSchema" xmlns:xs="http://www.w3.org/2001/XMLSchema" xmlns:p="http://schemas.microsoft.com/office/2006/metadata/properties" xmlns:ns2="77afe50c-734d-4a75-b902-16753d1e71e6" xmlns:ns3="fbc052df-f5d6-48e6-a913-f2549eb2146e" targetNamespace="http://schemas.microsoft.com/office/2006/metadata/properties" ma:root="true" ma:fieldsID="2e8428728fb8cbb985c19311d82139a6" ns2:_="" ns3:_="">
    <xsd:import namespace="77afe50c-734d-4a75-b902-16753d1e71e6"/>
    <xsd:import namespace="fbc052df-f5d6-48e6-a913-f2549eb21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e50c-734d-4a75-b902-16753d1e7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52df-f5d6-48e6-a913-f2549eb21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F48F8-385C-40B5-877C-19ABE0BD8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E79C61-573D-4DCF-8439-782641546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BB655F-6654-4908-BF1E-3F2E11E9D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fe50c-734d-4a75-b902-16753d1e71e6"/>
    <ds:schemaRef ds:uri="fbc052df-f5d6-48e6-a913-f2549eb21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7B8D8-7A42-4D40-BEB1-796456895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</Template>
  <TotalTime>3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Nysmans</dc:creator>
  <cp:keywords/>
  <dc:description/>
  <cp:lastModifiedBy>Sophie Nysmans</cp:lastModifiedBy>
  <cp:revision>2</cp:revision>
  <dcterms:created xsi:type="dcterms:W3CDTF">2024-11-25T09:08:00Z</dcterms:created>
  <dcterms:modified xsi:type="dcterms:W3CDTF">2024-11-25T09:08:00Z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0x01010033D8DC3FFD7BCA4C931029D35E0E0395</vt:lpwstr>
  </property>
  <property fmtid="{D5CDD505-2E9C-101B-9397-08002B2CF9AE}" pid="3" name="Order">
    <vt:r8>1712600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